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528" w:rsidRDefault="00593528" w:rsidP="008256CD"/>
    <w:p w:rsidR="00593528" w:rsidRDefault="00593528" w:rsidP="00344464">
      <w:pPr>
        <w:jc w:val="center"/>
      </w:pPr>
      <w:r>
        <w:rPr>
          <w:rFonts w:hint="eastAsia"/>
        </w:rPr>
        <w:t>「</w:t>
      </w:r>
      <w:r>
        <w:t>ESD</w:t>
      </w:r>
      <w:r>
        <w:rPr>
          <w:rFonts w:hint="eastAsia"/>
        </w:rPr>
        <w:t>の</w:t>
      </w:r>
      <w:r>
        <w:t>10</w:t>
      </w:r>
      <w:r>
        <w:rPr>
          <w:rFonts w:hint="eastAsia"/>
        </w:rPr>
        <w:t>年・地球市民会議</w:t>
      </w:r>
      <w:r>
        <w:t>2011</w:t>
      </w:r>
      <w:r>
        <w:rPr>
          <w:rFonts w:hint="eastAsia"/>
        </w:rPr>
        <w:t>」アンケート（</w:t>
      </w:r>
      <w:r>
        <w:t>9</w:t>
      </w:r>
      <w:r>
        <w:rPr>
          <w:rFonts w:hint="eastAsia"/>
        </w:rPr>
        <w:t>月</w:t>
      </w:r>
      <w:r>
        <w:t>18</w:t>
      </w:r>
      <w:r>
        <w:rPr>
          <w:rFonts w:hint="eastAsia"/>
        </w:rPr>
        <w:t>日分）</w:t>
      </w:r>
    </w:p>
    <w:p w:rsidR="00593528" w:rsidRDefault="00593528" w:rsidP="00344464"/>
    <w:p w:rsidR="00593528" w:rsidRDefault="00593528" w:rsidP="00344464">
      <w:pPr>
        <w:wordWrap w:val="0"/>
        <w:jc w:val="right"/>
      </w:pPr>
      <w:r>
        <w:rPr>
          <w:rFonts w:hint="eastAsia"/>
        </w:rPr>
        <w:t>「</w:t>
      </w:r>
      <w:r>
        <w:t>ESD</w:t>
      </w:r>
      <w:r>
        <w:rPr>
          <w:rFonts w:hint="eastAsia"/>
        </w:rPr>
        <w:t>の</w:t>
      </w:r>
      <w:r>
        <w:t>10</w:t>
      </w:r>
      <w:r>
        <w:rPr>
          <w:rFonts w:hint="eastAsia"/>
        </w:rPr>
        <w:t>年・世界の祭典」推進フォーラム　事務局作成</w:t>
      </w:r>
    </w:p>
    <w:p w:rsidR="00593528" w:rsidRPr="00D131D5" w:rsidRDefault="00593528" w:rsidP="00344464">
      <w:pPr>
        <w:rPr>
          <w:rFonts w:eastAsia="Times New Roman"/>
        </w:rPr>
      </w:pPr>
      <w:r>
        <w:rPr>
          <w:noProof/>
        </w:rPr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4" o:spid="_x0000_s1026" type="#_x0000_t202" style="width:468pt;height:51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" strokeweight=".5pt">
            <v:textbox>
              <w:txbxContent>
                <w:p w:rsidR="00593528" w:rsidRDefault="00593528" w:rsidP="00D131D5">
                  <w:r>
                    <w:rPr>
                      <w:rFonts w:hint="eastAsia"/>
                    </w:rPr>
                    <w:t>差し支えの無い範囲で、ご職業やご年代などをお教えいただけますでしょうか。</w:t>
                  </w:r>
                </w:p>
              </w:txbxContent>
            </v:textbox>
            <w10:anchorlock/>
          </v:shape>
        </w:pict>
      </w:r>
    </w:p>
    <w:p w:rsidR="00593528" w:rsidRDefault="00593528" w:rsidP="00344464">
      <w:pPr>
        <w:ind w:firstLineChars="67" w:firstLine="141"/>
      </w:pPr>
    </w:p>
    <w:p w:rsidR="00593528" w:rsidRPr="0034451F" w:rsidRDefault="00593528" w:rsidP="00344464">
      <w:pPr>
        <w:ind w:firstLineChars="67" w:firstLine="141"/>
      </w:pPr>
      <w:r>
        <w:rPr>
          <w:rFonts w:hint="eastAsia"/>
        </w:rPr>
        <w:t>本日は「</w:t>
      </w:r>
      <w:r>
        <w:t>ESD</w:t>
      </w:r>
      <w:r>
        <w:rPr>
          <w:rFonts w:hint="eastAsia"/>
        </w:rPr>
        <w:t>の</w:t>
      </w:r>
      <w:r>
        <w:t>10</w:t>
      </w:r>
      <w:r>
        <w:rPr>
          <w:rFonts w:hint="eastAsia"/>
        </w:rPr>
        <w:t>年・地球市民会議</w:t>
      </w:r>
      <w:r>
        <w:t>2011</w:t>
      </w:r>
      <w:r>
        <w:rPr>
          <w:rFonts w:hint="eastAsia"/>
        </w:rPr>
        <w:t>」にご参加くださいましてありがとうございました。私たちの活動が、今後皆様にとってより実りあるものになるために、本日の会議についてご意見をいただけますでしょうか。</w:t>
      </w:r>
    </w:p>
    <w:p w:rsidR="00593528" w:rsidRPr="00344464" w:rsidRDefault="00593528" w:rsidP="00CE725A">
      <w:pPr>
        <w:ind w:left="283" w:hangingChars="135" w:hanging="283"/>
      </w:pPr>
    </w:p>
    <w:p w:rsidR="00593528" w:rsidRDefault="00593528" w:rsidP="00CE725A">
      <w:pPr>
        <w:ind w:left="283" w:hangingChars="135" w:hanging="283"/>
      </w:pPr>
      <w:r>
        <w:rPr>
          <w:rFonts w:hint="eastAsia"/>
        </w:rPr>
        <w:t>１．本日はどのセッションにご参加いただきましでしょうか。また、昨日の会議にはご参加いただけましたでしょうか。</w:t>
      </w:r>
    </w:p>
    <w:p w:rsidR="00593528" w:rsidRDefault="00593528" w:rsidP="00CE725A">
      <w:pPr>
        <w:ind w:left="283" w:hangingChars="135" w:hanging="283"/>
      </w:pPr>
    </w:p>
    <w:p w:rsidR="00593528" w:rsidRPr="005961BD" w:rsidRDefault="00593528" w:rsidP="005961BD">
      <w:pPr>
        <w:ind w:leftChars="134" w:left="281" w:firstLine="1"/>
        <w:rPr>
          <w:u w:val="single"/>
        </w:rPr>
      </w:pPr>
      <w:r w:rsidRPr="005961BD">
        <w:rPr>
          <w:rFonts w:hint="eastAsia"/>
          <w:u w:val="single"/>
        </w:rPr>
        <w:t>参加したセッション</w:t>
      </w:r>
      <w:r>
        <w:rPr>
          <w:rFonts w:hint="eastAsia"/>
          <w:u w:val="single"/>
        </w:rPr>
        <w:t>：</w:t>
      </w:r>
      <w:r w:rsidRPr="005961BD">
        <w:rPr>
          <w:u w:val="single"/>
        </w:rPr>
        <w:tab/>
      </w:r>
      <w:r w:rsidRPr="005961BD">
        <w:rPr>
          <w:u w:val="single"/>
        </w:rPr>
        <w:tab/>
      </w:r>
      <w:r w:rsidRPr="005961BD">
        <w:rPr>
          <w:u w:val="single"/>
        </w:rPr>
        <w:tab/>
      </w:r>
      <w:r w:rsidRPr="005961BD">
        <w:rPr>
          <w:u w:val="single"/>
        </w:rPr>
        <w:tab/>
      </w:r>
      <w:r w:rsidRPr="005961BD">
        <w:rPr>
          <w:u w:val="single"/>
        </w:rPr>
        <w:tab/>
      </w:r>
      <w:r w:rsidRPr="005961BD">
        <w:rPr>
          <w:u w:val="single"/>
        </w:rPr>
        <w:tab/>
      </w:r>
    </w:p>
    <w:p w:rsidR="00593528" w:rsidRDefault="00593528" w:rsidP="005961BD">
      <w:pPr>
        <w:ind w:leftChars="134" w:left="281" w:firstLine="1"/>
      </w:pPr>
    </w:p>
    <w:p w:rsidR="00593528" w:rsidRDefault="00593528" w:rsidP="005961BD">
      <w:pPr>
        <w:ind w:leftChars="134" w:left="281" w:firstLine="1"/>
        <w:jc w:val="center"/>
      </w:pPr>
      <w:r>
        <w:t>17</w:t>
      </w:r>
      <w:r>
        <w:rPr>
          <w:rFonts w:hint="eastAsia"/>
        </w:rPr>
        <w:t>日は出席した</w:t>
      </w:r>
      <w:r>
        <w:tab/>
      </w:r>
      <w:r>
        <w:tab/>
      </w:r>
      <w:r>
        <w:rPr>
          <w:rFonts w:hint="eastAsia"/>
        </w:rPr>
        <w:t xml:space="preserve">　　欠席した</w:t>
      </w:r>
    </w:p>
    <w:p w:rsidR="00593528" w:rsidRDefault="00593528" w:rsidP="00344464"/>
    <w:p w:rsidR="00593528" w:rsidRDefault="00593528" w:rsidP="00CE725A">
      <w:pPr>
        <w:ind w:left="283" w:hangingChars="135" w:hanging="283"/>
      </w:pPr>
      <w:r>
        <w:rPr>
          <w:rFonts w:hint="eastAsia"/>
        </w:rPr>
        <w:t>２．本日の議論は有意義なものでしたでしょうか。</w:t>
      </w:r>
    </w:p>
    <w:p w:rsidR="00593528" w:rsidRDefault="00593528" w:rsidP="00CE725A">
      <w:pPr>
        <w:ind w:left="283" w:hangingChars="135" w:hanging="283"/>
      </w:pPr>
    </w:p>
    <w:p w:rsidR="00593528" w:rsidRPr="0034451F" w:rsidRDefault="00593528" w:rsidP="00344464">
      <w:pPr>
        <w:jc w:val="center"/>
      </w:pPr>
      <w:r>
        <w:rPr>
          <w:rFonts w:hint="eastAsia"/>
        </w:rPr>
        <w:t>はい</w:t>
      </w:r>
      <w:r>
        <w:tab/>
      </w:r>
      <w:r>
        <w:tab/>
      </w:r>
      <w:r>
        <w:tab/>
      </w:r>
      <w:r>
        <w:rPr>
          <w:rFonts w:hint="eastAsia"/>
        </w:rPr>
        <w:t>どちらでもない</w:t>
      </w:r>
      <w:r>
        <w:tab/>
      </w:r>
      <w:r>
        <w:tab/>
      </w:r>
      <w:r>
        <w:tab/>
      </w:r>
      <w:r>
        <w:rPr>
          <w:rFonts w:hint="eastAsia"/>
        </w:rPr>
        <w:t>いいえ</w:t>
      </w:r>
    </w:p>
    <w:p w:rsidR="00593528" w:rsidRPr="00344464" w:rsidRDefault="00593528" w:rsidP="00CE725A">
      <w:pPr>
        <w:ind w:left="283" w:hangingChars="135" w:hanging="283"/>
      </w:pPr>
    </w:p>
    <w:p w:rsidR="00593528" w:rsidRDefault="00593528" w:rsidP="00CE725A">
      <w:pPr>
        <w:ind w:left="283" w:hangingChars="135" w:hanging="283"/>
      </w:pPr>
      <w:r>
        <w:rPr>
          <w:rFonts w:hint="eastAsia"/>
        </w:rPr>
        <w:t>３．問２で「はい」とお答えいただいた方→どのような点にご関心を持たれましたか。</w:t>
      </w:r>
    </w:p>
    <w:p w:rsidR="00593528" w:rsidRDefault="00593528" w:rsidP="00CE725A">
      <w:pPr>
        <w:ind w:left="283" w:hangingChars="135" w:hanging="283"/>
      </w:pPr>
      <w:r>
        <w:rPr>
          <w:rFonts w:hint="eastAsia"/>
        </w:rPr>
        <w:t>また「いいえ」とお答えになった方→どのような点が不十分だったとお考えですか。</w:t>
      </w:r>
    </w:p>
    <w:p w:rsidR="00593528" w:rsidRDefault="00593528" w:rsidP="00CE725A">
      <w:pPr>
        <w:ind w:left="283" w:hangingChars="135" w:hanging="283"/>
      </w:pPr>
    </w:p>
    <w:p w:rsidR="00593528" w:rsidRDefault="00593528" w:rsidP="00CE725A">
      <w:pPr>
        <w:ind w:left="283" w:hangingChars="135" w:hanging="283"/>
      </w:pPr>
    </w:p>
    <w:p w:rsidR="00593528" w:rsidRDefault="00593528" w:rsidP="00CE725A">
      <w:pPr>
        <w:ind w:left="283" w:hangingChars="135" w:hanging="283"/>
      </w:pPr>
    </w:p>
    <w:p w:rsidR="00593528" w:rsidRDefault="00593528" w:rsidP="00CE725A">
      <w:pPr>
        <w:ind w:left="283" w:hangingChars="135" w:hanging="283"/>
      </w:pPr>
      <w:r>
        <w:rPr>
          <w:rFonts w:hint="eastAsia"/>
        </w:rPr>
        <w:t>４．他のセッションの議論内容を聞いて、関心を持たれたセッションはありますか。そのセッション名をお教えください。</w:t>
      </w:r>
    </w:p>
    <w:p w:rsidR="00593528" w:rsidRDefault="00593528" w:rsidP="00CE725A">
      <w:pPr>
        <w:ind w:left="283" w:hangingChars="135" w:hanging="283"/>
      </w:pPr>
    </w:p>
    <w:p w:rsidR="00593528" w:rsidRDefault="00593528" w:rsidP="00CE725A">
      <w:pPr>
        <w:ind w:left="283" w:hangingChars="135" w:hanging="283"/>
      </w:pPr>
    </w:p>
    <w:p w:rsidR="00593528" w:rsidRDefault="00593528" w:rsidP="00CE725A">
      <w:pPr>
        <w:ind w:left="283" w:hangingChars="135" w:hanging="283"/>
      </w:pPr>
      <w:r>
        <w:rPr>
          <w:rFonts w:hint="eastAsia"/>
        </w:rPr>
        <w:t>５．本日の会議全体を総括して、有意義なものであったとお考えですか。</w:t>
      </w:r>
    </w:p>
    <w:p w:rsidR="00593528" w:rsidRDefault="00593528" w:rsidP="00CE725A">
      <w:pPr>
        <w:ind w:left="283" w:hangingChars="135" w:hanging="283"/>
      </w:pPr>
    </w:p>
    <w:p w:rsidR="00593528" w:rsidRPr="0034451F" w:rsidRDefault="00593528" w:rsidP="00344464">
      <w:pPr>
        <w:jc w:val="center"/>
      </w:pPr>
      <w:r>
        <w:rPr>
          <w:rFonts w:hint="eastAsia"/>
        </w:rPr>
        <w:t>はい</w:t>
      </w:r>
      <w:r>
        <w:tab/>
      </w:r>
      <w:r>
        <w:tab/>
      </w:r>
      <w:r>
        <w:tab/>
      </w:r>
      <w:r>
        <w:rPr>
          <w:rFonts w:hint="eastAsia"/>
        </w:rPr>
        <w:t>どちらでもない</w:t>
      </w:r>
      <w:r>
        <w:tab/>
      </w:r>
      <w:r>
        <w:tab/>
      </w:r>
      <w:r>
        <w:tab/>
      </w:r>
      <w:r>
        <w:rPr>
          <w:rFonts w:hint="eastAsia"/>
        </w:rPr>
        <w:t>いいえ</w:t>
      </w:r>
    </w:p>
    <w:p w:rsidR="00593528" w:rsidRDefault="00593528" w:rsidP="00CE725A">
      <w:pPr>
        <w:ind w:left="283" w:hangingChars="135" w:hanging="283"/>
      </w:pPr>
    </w:p>
    <w:p w:rsidR="00593528" w:rsidRPr="00344464" w:rsidRDefault="00593528" w:rsidP="00CE725A">
      <w:pPr>
        <w:ind w:left="283" w:hangingChars="135" w:hanging="283"/>
      </w:pPr>
      <w:r>
        <w:rPr>
          <w:rFonts w:hint="eastAsia"/>
        </w:rPr>
        <w:t>６．問</w:t>
      </w:r>
      <w:r>
        <w:t>5</w:t>
      </w:r>
      <w:r>
        <w:rPr>
          <w:rFonts w:hint="eastAsia"/>
        </w:rPr>
        <w:t>と関連して。良かった点、悪かった点をお教えください（裏面もお使いください）。</w:t>
      </w:r>
    </w:p>
    <w:sectPr w:rsidR="00593528" w:rsidRPr="00344464" w:rsidSect="00D131D5">
      <w:pgSz w:w="11906" w:h="16838"/>
      <w:pgMar w:top="709" w:right="1274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528" w:rsidRDefault="00593528" w:rsidP="005A7F73">
      <w:r>
        <w:separator/>
      </w:r>
    </w:p>
  </w:endnote>
  <w:endnote w:type="continuationSeparator" w:id="0">
    <w:p w:rsidR="00593528" w:rsidRDefault="00593528" w:rsidP="005A7F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528" w:rsidRDefault="00593528" w:rsidP="005A7F73">
      <w:r>
        <w:separator/>
      </w:r>
    </w:p>
  </w:footnote>
  <w:footnote w:type="continuationSeparator" w:id="0">
    <w:p w:rsidR="00593528" w:rsidRDefault="00593528" w:rsidP="005A7F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2E24"/>
    <w:rsid w:val="00030FEE"/>
    <w:rsid w:val="00067058"/>
    <w:rsid w:val="001D1C80"/>
    <w:rsid w:val="002F24DD"/>
    <w:rsid w:val="00344464"/>
    <w:rsid w:val="0034451F"/>
    <w:rsid w:val="00412AB0"/>
    <w:rsid w:val="00593528"/>
    <w:rsid w:val="005961BD"/>
    <w:rsid w:val="005A7F73"/>
    <w:rsid w:val="005B2E24"/>
    <w:rsid w:val="00665BFD"/>
    <w:rsid w:val="006B11F2"/>
    <w:rsid w:val="006D6DC4"/>
    <w:rsid w:val="007216D5"/>
    <w:rsid w:val="007C347A"/>
    <w:rsid w:val="008256CD"/>
    <w:rsid w:val="008B6F0A"/>
    <w:rsid w:val="00956756"/>
    <w:rsid w:val="009E3618"/>
    <w:rsid w:val="009F2D6A"/>
    <w:rsid w:val="00A7087A"/>
    <w:rsid w:val="00A92DA8"/>
    <w:rsid w:val="00C540E3"/>
    <w:rsid w:val="00CE725A"/>
    <w:rsid w:val="00D131D5"/>
    <w:rsid w:val="00E00D5E"/>
    <w:rsid w:val="00F7107F"/>
    <w:rsid w:val="00F77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FE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8B6F0A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8B6F0A"/>
    <w:rPr>
      <w:rFonts w:cs="Times New Roman"/>
    </w:rPr>
  </w:style>
  <w:style w:type="paragraph" w:styleId="Header">
    <w:name w:val="header"/>
    <w:basedOn w:val="Normal"/>
    <w:link w:val="HeaderChar"/>
    <w:uiPriority w:val="99"/>
    <w:rsid w:val="005A7F73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A7F7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7F7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A7F7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00D5E"/>
    <w:rPr>
      <w:rFonts w:ascii="Arial" w:eastAsia="ＭＳ ゴシック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0D5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85</Words>
  <Characters>489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「ESDの10年・地球市民会議2011」アンケート（9月17日分）</dc:title>
  <dc:subject/>
  <dc:creator>kasai</dc:creator>
  <cp:keywords/>
  <dc:description/>
  <cp:lastModifiedBy>福井聡子</cp:lastModifiedBy>
  <cp:revision>2</cp:revision>
  <cp:lastPrinted>2011-09-16T06:10:00Z</cp:lastPrinted>
  <dcterms:created xsi:type="dcterms:W3CDTF">2011-09-28T01:45:00Z</dcterms:created>
  <dcterms:modified xsi:type="dcterms:W3CDTF">2011-09-28T01:45:00Z</dcterms:modified>
</cp:coreProperties>
</file>